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19" w:rsidRDefault="00FD4C19" w:rsidP="00FD4C19">
      <w:pPr>
        <w:pStyle w:val="Ecusson"/>
        <w:tabs>
          <w:tab w:val="center" w:pos="709"/>
        </w:tabs>
        <w:ind w:left="2977" w:right="-567"/>
        <w:jc w:val="left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/>
          <w:noProof/>
          <w:szCs w:val="24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5DFB68C4" wp14:editId="10EEFECC">
            <wp:simplePos x="0" y="0"/>
            <wp:positionH relativeFrom="margin">
              <wp:posOffset>-293761</wp:posOffset>
            </wp:positionH>
            <wp:positionV relativeFrom="paragraph">
              <wp:posOffset>-300746</wp:posOffset>
            </wp:positionV>
            <wp:extent cx="633046" cy="797376"/>
            <wp:effectExtent l="0" t="0" r="0" b="3175"/>
            <wp:wrapNone/>
            <wp:docPr id="1" name="Image 1" descr="Description : K:\EZPRE\Formulaires\Ecussion_Evionnaz_sans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K:\EZPRE\Formulaires\Ecussion_Evionnaz_sans tex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814" cy="80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Bewilligung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für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ein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ohne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Eltern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reisendes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Kind</w:t>
      </w:r>
      <w:proofErr w:type="spellEnd"/>
    </w:p>
    <w:p w:rsidR="00FD4C19" w:rsidRDefault="00FD4C19" w:rsidP="00FD4C19">
      <w:pPr>
        <w:autoSpaceDE w:val="0"/>
        <w:autoSpaceDN w:val="0"/>
        <w:adjustRightInd w:val="0"/>
        <w:ind w:left="2977" w:right="-567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 w:cs="Arial"/>
          <w:b/>
          <w:bCs/>
          <w:szCs w:val="24"/>
          <w:lang w:val="fr-CH" w:eastAsia="fr-CH"/>
        </w:rPr>
        <w:t>Autorisation pour enfant non accompagné de ses parents</w:t>
      </w:r>
    </w:p>
    <w:p w:rsidR="00FD4C19" w:rsidRDefault="00FD4C19" w:rsidP="00FD4C19">
      <w:pPr>
        <w:autoSpaceDE w:val="0"/>
        <w:autoSpaceDN w:val="0"/>
        <w:adjustRightInd w:val="0"/>
        <w:ind w:left="2977" w:right="-567"/>
        <w:rPr>
          <w:rFonts w:ascii="Arial Narrow" w:hAnsi="Arial Narrow" w:cs="Arial"/>
          <w:b/>
          <w:bCs/>
          <w:szCs w:val="24"/>
          <w:lang w:val="fr-CH" w:eastAsia="fr-CH"/>
        </w:rPr>
      </w:pP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autorizzazione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per bambino non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accompagnato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dai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suoi</w:t>
      </w:r>
      <w:proofErr w:type="spellEnd"/>
      <w:r>
        <w:rPr>
          <w:rFonts w:ascii="Arial Narrow" w:hAnsi="Arial Narrow" w:cs="Arial"/>
          <w:b/>
          <w:bCs/>
          <w:szCs w:val="24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val="fr-CH" w:eastAsia="fr-CH"/>
        </w:rPr>
        <w:t>genitori</w:t>
      </w:r>
      <w:proofErr w:type="spellEnd"/>
    </w:p>
    <w:p w:rsidR="00FD4C19" w:rsidRDefault="00FD4C19" w:rsidP="00FD4C19">
      <w:pPr>
        <w:pStyle w:val="Commune"/>
        <w:tabs>
          <w:tab w:val="center" w:pos="993"/>
        </w:tabs>
        <w:ind w:left="-993" w:right="6209"/>
        <w:rPr>
          <w:rFonts w:ascii="Arial Narrow" w:hAnsi="Arial Narrow"/>
        </w:rPr>
      </w:pPr>
      <w:r>
        <w:rPr>
          <w:rFonts w:ascii="Arial Narrow" w:hAnsi="Arial Narrow"/>
        </w:rPr>
        <w:t>COMMUNE D'EVIONNAZ</w:t>
      </w: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Aux habitants domiciliés sur le territoire de la Commune d’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Den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wohnhaften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Bewohnern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auf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dem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Teritorium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der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Kommune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Agli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abitanti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domiciliati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sul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territorio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del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comune</w:t>
      </w:r>
      <w:proofErr w:type="spellEnd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 xml:space="preserve"> di </w:t>
      </w:r>
      <w:proofErr w:type="spellStart"/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Evionnaz</w:t>
      </w:r>
      <w:proofErr w:type="spellEnd"/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Ich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Unterzeichneter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ermächtige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hiermit</w:t>
      </w:r>
      <w:proofErr w:type="spellEnd"/>
    </w:p>
    <w:p w:rsidR="00FD4C19" w:rsidRDefault="00FD4C19" w:rsidP="00FD4C19">
      <w:pPr>
        <w:tabs>
          <w:tab w:val="left" w:pos="1134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Je, soussigné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0"/>
      <w:r>
        <w:rPr>
          <w:rFonts w:ascii="Arial Narrow" w:hAnsi="Arial Narrow" w:cs="Arial"/>
          <w:sz w:val="17"/>
          <w:szCs w:val="17"/>
          <w:lang w:val="fr-CH" w:eastAsia="fr-CH"/>
        </w:rPr>
        <w:tab/>
        <w:t>autorise par la présente</w:t>
      </w:r>
    </w:p>
    <w:p w:rsidR="00FD4C19" w:rsidRDefault="00FD4C19" w:rsidP="00FD4C19">
      <w:pPr>
        <w:tabs>
          <w:tab w:val="left" w:pos="1134"/>
          <w:tab w:val="left" w:pos="7371"/>
        </w:tabs>
        <w:autoSpaceDE w:val="0"/>
        <w:autoSpaceDN w:val="0"/>
        <w:adjustRightInd w:val="0"/>
        <w:ind w:left="-709" w:right="-143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lo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sottoscritto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autorizzo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con la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presente</w:t>
      </w:r>
      <w:proofErr w:type="spellEnd"/>
    </w:p>
    <w:p w:rsidR="00FD4C19" w:rsidRDefault="00FD4C19" w:rsidP="0060318B">
      <w:pPr>
        <w:tabs>
          <w:tab w:val="left" w:pos="2127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I, the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undersigned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60318B" w:rsidRPr="0060318B">
        <w:rPr>
          <w:rFonts w:ascii="Arial Narrow" w:hAnsi="Arial Narrow" w:cs="Arial"/>
          <w:sz w:val="12"/>
          <w:szCs w:val="12"/>
          <w:lang w:val="fr-CH" w:eastAsia="fr-CH"/>
        </w:rPr>
        <w:t>(</w:t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Vorname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Nom, prénom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Cognome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nome / 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surname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Apellido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>, nombre)</w:t>
      </w:r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hereby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authorize</w:t>
      </w:r>
      <w:proofErr w:type="spellEnd"/>
    </w:p>
    <w:p w:rsidR="00FD4C19" w:rsidRDefault="00FD4C19" w:rsidP="00FD4C19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Yo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quien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suscribo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autorizo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por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la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presente</w:t>
      </w:r>
      <w:proofErr w:type="spellEnd"/>
    </w:p>
    <w:p w:rsidR="00FD4C19" w:rsidRDefault="00FD4C19" w:rsidP="00FD4C19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Herrn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/Frau</w:t>
      </w:r>
    </w:p>
    <w:p w:rsidR="00FD4C19" w:rsidRDefault="00FD4C19" w:rsidP="00FD4C19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M./Mme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FD4C19" w:rsidP="00FD4C19">
      <w:pPr>
        <w:tabs>
          <w:tab w:val="left" w:pos="567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Sig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./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Sigra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FD4C19" w:rsidRDefault="00FD4C19" w:rsidP="0060318B">
      <w:pPr>
        <w:tabs>
          <w:tab w:val="left" w:pos="2127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Mr./Ms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(Name,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Vorname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Nom, prénom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Cognome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nome / Name,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surname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Apellido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>, nombre)</w:t>
      </w:r>
    </w:p>
    <w:p w:rsidR="00FD4C19" w:rsidRDefault="00FD4C19" w:rsidP="00FD4C19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Sr/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Sra</w:t>
      </w:r>
      <w:proofErr w:type="spellEnd"/>
    </w:p>
    <w:p w:rsidR="00FD4C19" w:rsidRDefault="00FD4C19" w:rsidP="00FD4C19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4111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geboren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am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né(e)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BF0FFE" w:rsidP="0060318B">
      <w:pPr>
        <w:tabs>
          <w:tab w:val="left" w:pos="567"/>
          <w:tab w:val="left" w:pos="3686"/>
          <w:tab w:val="left" w:pos="4111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il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FD4C19"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a </w:t>
      </w:r>
      <w:r w:rsidR="00FD4C19"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born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the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nacido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/a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Nationalität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-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oder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Identitätskartennummer</w:t>
      </w:r>
      <w:proofErr w:type="spellEnd"/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du passeport/de la carte d'identité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FD4C19" w:rsidP="0060318B">
      <w:pPr>
        <w:tabs>
          <w:tab w:val="left" w:pos="567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Nazionalità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passaporto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della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carta d'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identità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      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Nationality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No. of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passport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identity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card</w:t>
      </w:r>
      <w:proofErr w:type="spellEnd"/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Nacionalidad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N°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del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pasaporte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documento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de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identidad</w:t>
      </w:r>
      <w:proofErr w:type="spellEnd"/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wohnhaft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domicilié à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FD4C19" w:rsidP="0060318B">
      <w:pPr>
        <w:tabs>
          <w:tab w:val="left" w:pos="709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domiciliato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>/a a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FD4C19" w:rsidRDefault="00FD4C19" w:rsidP="0060318B">
      <w:pPr>
        <w:tabs>
          <w:tab w:val="left" w:pos="2127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resident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in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 xml:space="preserve">(Strasse, Nr.,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Stadt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Land/ Rue, n°, ville, pays / Via, n°,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località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paese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/ Street, no., city, country / Calle, n°,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ciudad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, </w:t>
      </w:r>
      <w:proofErr w:type="spellStart"/>
      <w:r>
        <w:rPr>
          <w:rFonts w:ascii="Arial Narrow" w:hAnsi="Arial Narrow" w:cs="Arial"/>
          <w:sz w:val="12"/>
          <w:szCs w:val="12"/>
          <w:lang w:val="fr-CH" w:eastAsia="fr-CH"/>
        </w:rPr>
        <w:t>país</w:t>
      </w:r>
      <w:proofErr w:type="spellEnd"/>
      <w:r>
        <w:rPr>
          <w:rFonts w:ascii="Arial Narrow" w:hAnsi="Arial Narrow" w:cs="Arial"/>
          <w:sz w:val="12"/>
          <w:szCs w:val="12"/>
          <w:lang w:val="fr-CH" w:eastAsia="fr-CH"/>
        </w:rPr>
        <w:t xml:space="preserve"> )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domiciliado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en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allein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zu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reisen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von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bis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à voyager seul </w:t>
      </w:r>
      <w:proofErr w:type="spellStart"/>
      <w:r>
        <w:rPr>
          <w:rFonts w:ascii="Arial Narrow" w:hAnsi="Arial Narrow" w:cs="Arial"/>
          <w:sz w:val="17"/>
          <w:szCs w:val="17"/>
          <w:lang w:val="fr-CH" w:eastAsia="fr-CH"/>
        </w:rPr>
        <w:t>du</w:t>
      </w:r>
      <w:proofErr w:type="spellEnd"/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FD4C19" w:rsidP="0060318B">
      <w:pPr>
        <w:tabs>
          <w:tab w:val="left" w:pos="709"/>
          <w:tab w:val="left" w:pos="3686"/>
          <w:tab w:val="left" w:pos="4253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 viaggiare solo dal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BF0FFE">
        <w:rPr>
          <w:rFonts w:ascii="Arial Narrow" w:hAnsi="Arial Narrow" w:cs="Arial"/>
          <w:sz w:val="17"/>
          <w:szCs w:val="17"/>
          <w:lang w:val="fr-CH" w:eastAsia="fr-CH"/>
        </w:rPr>
        <w:tab/>
        <w:t>al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alone to travel from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till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 viajar solo a partir del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al</w:t>
      </w: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60318B">
      <w:pPr>
        <w:tabs>
          <w:tab w:val="left" w:pos="1134"/>
          <w:tab w:val="left" w:pos="3686"/>
          <w:tab w:val="left" w:pos="6521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Ausgestellt den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FD4C19" w:rsidRDefault="00FD4C19" w:rsidP="0060318B">
      <w:pPr>
        <w:tabs>
          <w:tab w:val="left" w:pos="1134"/>
          <w:tab w:val="left" w:pos="3686"/>
          <w:tab w:val="left" w:pos="652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Etabli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1A7A46">
        <w:rPr>
          <w:rFonts w:ascii="Arial Narrow" w:hAnsi="Arial Narrow" w:cs="Arial"/>
          <w:sz w:val="17"/>
          <w:szCs w:val="17"/>
          <w:lang w:val="fr-CH" w:eastAsia="fr-CH"/>
        </w:rPr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bookmarkStart w:id="1" w:name="_GoBack"/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bookmarkEnd w:id="1"/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 w:rsidR="001A7A46">
        <w:rPr>
          <w:rFonts w:ascii="Arial Narrow" w:hAnsi="Arial Narrow" w:cs="Arial"/>
          <w:sz w:val="17"/>
          <w:szCs w:val="17"/>
          <w:lang w:val="fr-CH" w:eastAsia="fr-CH"/>
        </w:rPr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FD4C19" w:rsidRDefault="00BF0FFE" w:rsidP="00FD4C19">
      <w:pPr>
        <w:tabs>
          <w:tab w:val="left" w:pos="1134"/>
          <w:tab w:val="left" w:pos="3686"/>
          <w:tab w:val="left" w:pos="4253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Rilasciato il</w:t>
      </w:r>
      <w:r w:rsidR="00FD4C19"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 w:rsidR="001A7A46">
        <w:rPr>
          <w:rFonts w:ascii="Arial Narrow" w:hAnsi="Arial Narrow" w:cs="Arial"/>
          <w:sz w:val="17"/>
          <w:szCs w:val="17"/>
          <w:lang w:val="fr-CH" w:eastAsia="fr-CH"/>
        </w:rPr>
        <w:t xml:space="preserve">a 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Established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at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Hecho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Unterschrift des Familienoberhauptes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Signature du chef de famille</w:t>
      </w:r>
    </w:p>
    <w:p w:rsidR="00FD4C19" w:rsidRDefault="00FD4C19" w:rsidP="00FD4C19">
      <w:pPr>
        <w:tabs>
          <w:tab w:val="left" w:pos="1134"/>
          <w:tab w:val="left" w:pos="2127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Firma del capo famiglia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___________________________________________________________________________________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Signature of head of family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Firma del jefe de familia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</w:pPr>
      <w:r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  <w:t xml:space="preserve">Attestation 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Vu pour attestation de la/les signature(s) apposée(s) ci-dessus</w:t>
      </w: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FD4C19" w:rsidRDefault="00FD4C19" w:rsidP="00FD4C19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/>
          <w:sz w:val="17"/>
          <w:szCs w:val="17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Evionnaz, le ________________________________________</w:t>
      </w:r>
    </w:p>
    <w:p w:rsidR="003113C8" w:rsidRDefault="003113C8"/>
    <w:sectPr w:rsidR="003113C8">
      <w:headerReference w:type="default" r:id="rId5"/>
      <w:footerReference w:type="even" r:id="rId6"/>
      <w:footerReference w:type="default" r:id="rId7"/>
      <w:footerReference w:type="first" r:id="rId8"/>
      <w:pgSz w:w="11880" w:h="16820"/>
      <w:pgMar w:top="709" w:right="1107" w:bottom="595" w:left="1418" w:header="426" w:footer="28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charset w:val="00"/>
    <w:family w:val="auto"/>
    <w:pitch w:val="variable"/>
    <w:sig w:usb0="83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B" w:rsidRDefault="00C45C6A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B" w:rsidRDefault="00C45C6A">
    <w:pPr>
      <w:pStyle w:val="Pieddepage"/>
      <w:ind w:left="0"/>
      <w:jc w:val="right"/>
      <w:rPr>
        <w:rFonts w:ascii="Calibri Light" w:hAnsi="Calibri Light"/>
      </w:rPr>
    </w:pPr>
    <w:r>
      <w:rPr>
        <w:rFonts w:ascii="Calibri Light" w:hAnsi="Calibri Light" w:cs="Calibri"/>
      </w:rPr>
      <w:fldChar w:fldCharType="begin"/>
    </w:r>
    <w:r>
      <w:rPr>
        <w:rFonts w:ascii="Calibri Light" w:hAnsi="Calibri Light" w:cs="Calibri"/>
      </w:rPr>
      <w:instrText>NUMPAGES  \* Arabic  \* MERGEFORMAT</w:instrText>
    </w:r>
    <w:r>
      <w:rPr>
        <w:rFonts w:ascii="Calibri Light" w:hAnsi="Calibri Light" w:cs="Calibri"/>
      </w:rPr>
      <w:fldChar w:fldCharType="separate"/>
    </w:r>
    <w:r>
      <w:rPr>
        <w:rFonts w:ascii="Calibri Light" w:hAnsi="Calibri Light" w:cs="Calibri"/>
        <w:noProof/>
      </w:rPr>
      <w:t>1</w:t>
    </w:r>
    <w:r>
      <w:rPr>
        <w:rFonts w:ascii="Calibri Light" w:hAnsi="Calibri Light" w:cs="Calibri"/>
      </w:rPr>
      <w:fldChar w:fldCharType="end"/>
    </w:r>
  </w:p>
  <w:p w:rsidR="003D061B" w:rsidRDefault="00C45C6A">
    <w:pPr>
      <w:pStyle w:val="Pieddepage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B" w:rsidRDefault="00C45C6A">
    <w:pPr>
      <w:pStyle w:val="Pieddepage"/>
      <w:ind w:lef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B" w:rsidRDefault="00C45C6A">
    <w:pPr>
      <w:pStyle w:val="Ecusson"/>
      <w:tabs>
        <w:tab w:val="center" w:pos="709"/>
      </w:tabs>
      <w:ind w:right="6209"/>
      <w:jc w:val="left"/>
      <w:rPr>
        <w:rFonts w:ascii="Tahoma" w:hAnsi="Tahoma"/>
      </w:rPr>
    </w:pPr>
    <w:r>
      <w:rPr>
        <w:rFonts w:ascii="Futura" w:hAnsi="Futura"/>
      </w:rPr>
      <w:tab/>
    </w:r>
  </w:p>
  <w:p w:rsidR="003D061B" w:rsidRDefault="00C45C6A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NATQ7156O9AVSnlpuaNo/4LmyMF7EaxEmzzjjd+Ctb3b7Yedy7lAEQ+gkszKG4/Lo3oR1xAJ2FEpkj3TJVagzA==" w:salt="wqfMynqX9wK0Hn02qSMK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9"/>
    <w:rsid w:val="001A7A46"/>
    <w:rsid w:val="003113C8"/>
    <w:rsid w:val="0060318B"/>
    <w:rsid w:val="00BF0FFE"/>
    <w:rsid w:val="00C45C6A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7319"/>
  <w15:chartTrackingRefBased/>
  <w15:docId w15:val="{2ADE9612-787F-466D-8323-BAEC50C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19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D4C19"/>
    <w:pPr>
      <w:ind w:left="560" w:right="31"/>
    </w:pPr>
    <w:rPr>
      <w:rFonts w:ascii="Times" w:hAnsi="Time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D4C19"/>
    <w:rPr>
      <w:rFonts w:ascii="Times" w:eastAsia="Times New Roman" w:hAnsi="Times" w:cs="Times New Roman"/>
      <w:sz w:val="20"/>
      <w:szCs w:val="20"/>
      <w:lang w:val="fr-FR" w:eastAsia="fr-FR"/>
    </w:rPr>
  </w:style>
  <w:style w:type="paragraph" w:customStyle="1" w:styleId="Ecusson">
    <w:name w:val="Ecusson"/>
    <w:basedOn w:val="Normal"/>
    <w:rsid w:val="00FD4C19"/>
    <w:pPr>
      <w:ind w:right="6811"/>
      <w:jc w:val="center"/>
    </w:pPr>
  </w:style>
  <w:style w:type="paragraph" w:customStyle="1" w:styleId="Commune">
    <w:name w:val="Commune"/>
    <w:basedOn w:val="Normal"/>
    <w:rsid w:val="00FD4C19"/>
    <w:pPr>
      <w:ind w:left="180" w:right="903"/>
    </w:pPr>
    <w:rPr>
      <w:rFonts w:ascii="Times" w:hAnsi="Times"/>
      <w:b/>
      <w:sz w:val="20"/>
    </w:rPr>
  </w:style>
  <w:style w:type="paragraph" w:styleId="En-tte">
    <w:name w:val="header"/>
    <w:basedOn w:val="Normal"/>
    <w:link w:val="En-tteCar"/>
    <w:rsid w:val="00FD4C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4C19"/>
    <w:rPr>
      <w:rFonts w:ascii="New York" w:eastAsia="Times New Roman" w:hAnsi="New York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A72C8571.dotm</Template>
  <TotalTime>95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Perraudin</dc:creator>
  <cp:keywords/>
  <dc:description/>
  <cp:lastModifiedBy>Florence Perraudin</cp:lastModifiedBy>
  <cp:revision>5</cp:revision>
  <dcterms:created xsi:type="dcterms:W3CDTF">2019-04-04T09:59:00Z</dcterms:created>
  <dcterms:modified xsi:type="dcterms:W3CDTF">2019-04-04T11:34:00Z</dcterms:modified>
</cp:coreProperties>
</file>